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050FC2C0" w:rsidR="00260D74" w:rsidRPr="00260D74" w:rsidRDefault="00260D74" w:rsidP="00260D74">
      <w:pPr>
        <w:ind w:left="-540"/>
        <w:rPr>
          <w:color w:val="008FAB"/>
        </w:rPr>
      </w:pPr>
      <w:bookmarkStart w:id="0" w:name="_Hlk130912809"/>
      <w:r w:rsidRPr="00260D74">
        <w:rPr>
          <w:rStyle w:val="s1ppyq"/>
          <w:rFonts w:cstheme="minorHAnsi"/>
          <w:b/>
          <w:bCs/>
          <w:color w:val="000000"/>
          <w:sz w:val="40"/>
          <w:szCs w:val="40"/>
        </w:rPr>
        <w:t>SS201FTNHH6S013</w:t>
      </w:r>
      <w:bookmarkEnd w:id="0"/>
      <w:r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 w:rsidRPr="007D290F">
        <w:rPr>
          <w:rStyle w:val="s1ppyq"/>
          <w:rFonts w:cstheme="minorHAnsi"/>
          <w:i/>
          <w:iCs/>
          <w:color w:val="000000"/>
          <w:sz w:val="28"/>
          <w:szCs w:val="28"/>
        </w:rPr>
        <w:t>Heavy-Duty One Arm (Face-Mount) Spider</w:t>
      </w:r>
    </w:p>
    <w:p w14:paraId="31331320" w14:textId="6F6F1BFE" w:rsidR="009D01EC" w:rsidRPr="007D290F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7D290F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065CF171" w14:textId="05E02008" w:rsidR="001B76FF" w:rsidRDefault="00553009" w:rsidP="001B76FF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260D74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Heavy-Duty One Arm (Face-Mount) Spider </w:t>
      </w:r>
      <w:r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Fittin</w:t>
      </w:r>
      <w:r w:rsidR="005E53A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g (SS20): </w:t>
      </w:r>
      <w:r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Provide Type 316 finished stainless steel with </w:t>
      </w:r>
      <w:r w:rsidR="005E53A2" w:rsidRPr="001B76FF">
        <w:rPr>
          <w:rStyle w:val="s1ppyq"/>
          <w:rFonts w:asciiTheme="minorHAnsi" w:hAnsiTheme="minorHAnsi" w:cstheme="minorHAnsi"/>
          <w:color w:val="000000"/>
        </w:rPr>
        <w:t>hex bolt M16 x 50</w:t>
      </w:r>
      <w:r w:rsidR="001B76FF">
        <w:rPr>
          <w:rStyle w:val="s1ppyq"/>
          <w:rFonts w:asciiTheme="minorHAnsi" w:hAnsiTheme="minorHAnsi" w:cstheme="minorHAnsi"/>
          <w:color w:val="000000"/>
        </w:rPr>
        <w:t>,</w:t>
      </w:r>
      <w:r w:rsidR="005E53A2" w:rsidRPr="001B76FF">
        <w:rPr>
          <w:rStyle w:val="s1ppyq"/>
          <w:rFonts w:asciiTheme="minorHAnsi" w:hAnsiTheme="minorHAnsi" w:cstheme="minorHAnsi"/>
          <w:color w:val="000000"/>
        </w:rPr>
        <w:t xml:space="preserve"> comes with washers (2) and spring washer. Loading capability</w:t>
      </w:r>
      <w:r w:rsidR="001B76FF">
        <w:rPr>
          <w:rStyle w:val="s1ppyq"/>
          <w:rFonts w:asciiTheme="minorHAnsi" w:hAnsiTheme="minorHAnsi" w:cstheme="minorHAnsi"/>
          <w:color w:val="000000"/>
        </w:rPr>
        <w:t xml:space="preserve">: </w:t>
      </w:r>
      <w:r w:rsidR="005E53A2" w:rsidRPr="001B76FF">
        <w:rPr>
          <w:rStyle w:val="s1ppyq"/>
          <w:rFonts w:asciiTheme="minorHAnsi" w:hAnsiTheme="minorHAnsi" w:cstheme="minorHAnsi"/>
          <w:color w:val="000000"/>
        </w:rPr>
        <w:t>lateral load 1.5kN, tensile load 3.7kN</w:t>
      </w:r>
      <w:r w:rsidR="001B76FF">
        <w:rPr>
          <w:rStyle w:val="s1ppyq"/>
          <w:rFonts w:asciiTheme="minorHAnsi" w:hAnsiTheme="minorHAnsi" w:cstheme="minorHAnsi"/>
          <w:color w:val="000000"/>
        </w:rPr>
        <w:t xml:space="preserve">, </w:t>
      </w:r>
      <w:r w:rsidR="005E53A2" w:rsidRPr="001B76FF">
        <w:rPr>
          <w:rStyle w:val="s1ppyq"/>
          <w:rFonts w:asciiTheme="minorHAnsi" w:hAnsiTheme="minorHAnsi" w:cstheme="minorHAnsi"/>
          <w:color w:val="000000"/>
        </w:rPr>
        <w:t xml:space="preserve">for compression load, refer to loading capacity of the </w:t>
      </w:r>
      <w:r w:rsidR="001B76FF">
        <w:rPr>
          <w:rStyle w:val="s1ppyq"/>
          <w:rFonts w:asciiTheme="minorHAnsi" w:hAnsiTheme="minorHAnsi" w:cstheme="minorHAnsi"/>
          <w:color w:val="000000"/>
        </w:rPr>
        <w:t>glass bolt</w:t>
      </w:r>
      <w:r w:rsidR="005E53A2" w:rsidRPr="001B76FF">
        <w:rPr>
          <w:rStyle w:val="s1ppyq"/>
          <w:rFonts w:asciiTheme="minorHAnsi" w:hAnsiTheme="minorHAnsi" w:cstheme="minorHAnsi"/>
          <w:color w:val="000000"/>
        </w:rPr>
        <w:t xml:space="preserve"> chosen</w:t>
      </w:r>
      <w:r w:rsidR="001B76FF">
        <w:rPr>
          <w:rStyle w:val="s1ppyq"/>
          <w:rFonts w:asciiTheme="minorHAnsi" w:hAnsiTheme="minorHAnsi" w:cstheme="minorHAnsi"/>
          <w:color w:val="000000"/>
        </w:rPr>
        <w:t>.</w:t>
      </w:r>
      <w:r w:rsidR="005E53A2" w:rsidRPr="001B76FF">
        <w:rPr>
          <w:rStyle w:val="s1ppyq"/>
          <w:rFonts w:asciiTheme="minorHAnsi" w:hAnsiTheme="minorHAnsi" w:cstheme="minorHAnsi"/>
          <w:color w:val="000000"/>
        </w:rPr>
        <w:t xml:space="preserve"> </w:t>
      </w:r>
      <w:r w:rsidR="003E4B1F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Need glass bolts to </w:t>
      </w:r>
      <w:r w:rsidR="003E4B1F">
        <w:rPr>
          <w:rFonts w:asciiTheme="minorHAnsi" w:eastAsiaTheme="minorHAnsi" w:hAnsiTheme="minorHAnsi" w:cstheme="minorHAnsi"/>
          <w:bCs/>
          <w:szCs w:val="22"/>
          <w:lang w:eastAsia="en-US"/>
        </w:rPr>
        <w:t>affix spider to glass</w:t>
      </w:r>
      <w:r w:rsidR="005E53A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. </w:t>
      </w:r>
      <w:r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Permitted Product: “Model </w:t>
      </w:r>
      <w:r w:rsidR="00260D74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SS201FTNHH6S013</w:t>
      </w:r>
      <w:r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” by Stella</w:t>
      </w:r>
      <w:r w:rsidR="005E53A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Glass Hardware</w:t>
      </w:r>
      <w:r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; </w:t>
      </w:r>
      <w:hyperlink r:id="rId8" w:history="1">
        <w:r w:rsidR="005E53A2" w:rsidRPr="001B76FF">
          <w:rPr>
            <w:rStyle w:val="Hyperlink"/>
            <w:rFonts w:asciiTheme="minorHAnsi" w:eastAsiaTheme="minorHAnsi" w:hAnsiTheme="minorHAnsi" w:cstheme="minorHAnsi"/>
            <w:bCs/>
            <w:szCs w:val="22"/>
            <w:lang w:eastAsia="en-US"/>
          </w:rPr>
          <w:t>www.stellaglasshardware.com</w:t>
        </w:r>
      </w:hyperlink>
      <w:r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</w:p>
    <w:p w14:paraId="468F42F3" w14:textId="77777777" w:rsidR="001B76FF" w:rsidRDefault="001B76FF" w:rsidP="001B76FF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36A72DA7" w:rsidR="00553009" w:rsidRPr="001B76FF" w:rsidRDefault="00553009" w:rsidP="001B76FF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1B15F6D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Division: </w:t>
      </w:r>
    </w:p>
    <w:p w14:paraId="4CA6A27A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2FB3FFE8" w14:textId="77777777" w:rsidR="00260D74" w:rsidRPr="00260D74" w:rsidRDefault="00260D74" w:rsidP="00D210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276D3C1A" w14:textId="77777777" w:rsidR="00260D74" w:rsidRDefault="00260D74" w:rsidP="00D210E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0637BCE7" w14:textId="79852F9D" w:rsidR="00D210EB" w:rsidRPr="00D210EB" w:rsidRDefault="00D210EB" w:rsidP="00D210E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24A77C9A" w14:textId="77777777" w:rsidR="00260D74" w:rsidRPr="00260D74" w:rsidRDefault="00260D74" w:rsidP="00D210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 Type: Face-mount</w:t>
      </w:r>
    </w:p>
    <w:p w14:paraId="4863DA8A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Concrete, </w:t>
      </w:r>
      <w:proofErr w:type="gramStart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</w:t>
      </w:r>
      <w:proofErr w:type="gramEnd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or wood</w:t>
      </w:r>
    </w:p>
    <w:p w14:paraId="39C3BB9F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Mounting Substrate Thickness: 6 to 13mm [1/4" to 1/2"]</w:t>
      </w:r>
    </w:p>
    <w:p w14:paraId="25019449" w14:textId="436674D2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Capability: Lateral load 1.5kN, Tensile load 3.7kN </w:t>
      </w:r>
      <w:r w:rsidR="000C0EC5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(for compression load, refer to loading capacity of the Stella Glass Bolt chosen)</w:t>
      </w:r>
    </w:p>
    <w:p w14:paraId="10F02A11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885C42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399C64B1" w:rsidR="00634759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1B76FF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206552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0C0EC5"/>
    <w:rsid w:val="00167F73"/>
    <w:rsid w:val="001B76FF"/>
    <w:rsid w:val="002056F6"/>
    <w:rsid w:val="00260D74"/>
    <w:rsid w:val="002F291A"/>
    <w:rsid w:val="003E4B1F"/>
    <w:rsid w:val="00511C6C"/>
    <w:rsid w:val="00553009"/>
    <w:rsid w:val="005E53A2"/>
    <w:rsid w:val="00634759"/>
    <w:rsid w:val="00665384"/>
    <w:rsid w:val="006804BC"/>
    <w:rsid w:val="006A6F6B"/>
    <w:rsid w:val="006C7D2B"/>
    <w:rsid w:val="007369F7"/>
    <w:rsid w:val="00775DC3"/>
    <w:rsid w:val="007D290F"/>
    <w:rsid w:val="007F112F"/>
    <w:rsid w:val="00856B69"/>
    <w:rsid w:val="00885C42"/>
    <w:rsid w:val="00993B75"/>
    <w:rsid w:val="009D01EC"/>
    <w:rsid w:val="00AB0131"/>
    <w:rsid w:val="00B41790"/>
    <w:rsid w:val="00C13DBD"/>
    <w:rsid w:val="00D210EB"/>
    <w:rsid w:val="00DD7EDB"/>
    <w:rsid w:val="00F071F1"/>
    <w:rsid w:val="00F6106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5E5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95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10</cp:revision>
  <cp:lastPrinted>2020-02-13T20:50:00Z</cp:lastPrinted>
  <dcterms:created xsi:type="dcterms:W3CDTF">2023-03-28T23:13:00Z</dcterms:created>
  <dcterms:modified xsi:type="dcterms:W3CDTF">2023-03-30T17:56:00Z</dcterms:modified>
</cp:coreProperties>
</file>